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6" w:rsidRPr="00754A74" w:rsidRDefault="00D55F26" w:rsidP="00A91BEF">
      <w:pPr>
        <w:pStyle w:val="ListParagraph"/>
        <w:spacing w:line="480" w:lineRule="auto"/>
        <w:ind w:left="0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b/>
          <w:szCs w:val="24"/>
        </w:rPr>
        <w:t xml:space="preserve">Methods of </w:t>
      </w:r>
      <w:r>
        <w:rPr>
          <w:rFonts w:ascii="Times New Roman" w:hAnsi="Times New Roman"/>
          <w:b/>
          <w:szCs w:val="24"/>
        </w:rPr>
        <w:t>M</w:t>
      </w:r>
      <w:r w:rsidRPr="00754A74">
        <w:rPr>
          <w:rFonts w:ascii="Times New Roman" w:hAnsi="Times New Roman"/>
          <w:b/>
          <w:szCs w:val="24"/>
        </w:rPr>
        <w:t xml:space="preserve">easuring </w:t>
      </w:r>
      <w:r>
        <w:rPr>
          <w:rFonts w:ascii="Times New Roman" w:hAnsi="Times New Roman"/>
          <w:b/>
          <w:szCs w:val="24"/>
        </w:rPr>
        <w:t>C</w:t>
      </w:r>
      <w:r w:rsidRPr="00754A74">
        <w:rPr>
          <w:rFonts w:ascii="Times New Roman" w:hAnsi="Times New Roman"/>
          <w:b/>
          <w:szCs w:val="24"/>
        </w:rPr>
        <w:t xml:space="preserve">ompliance with </w:t>
      </w:r>
      <w:r>
        <w:rPr>
          <w:rFonts w:ascii="Times New Roman" w:hAnsi="Times New Roman"/>
          <w:b/>
          <w:szCs w:val="24"/>
        </w:rPr>
        <w:t>T</w:t>
      </w:r>
      <w:r w:rsidRPr="00754A74">
        <w:rPr>
          <w:rFonts w:ascii="Times New Roman" w:hAnsi="Times New Roman"/>
          <w:b/>
          <w:szCs w:val="24"/>
        </w:rPr>
        <w:t>ransmission-</w:t>
      </w:r>
      <w:r>
        <w:rPr>
          <w:rFonts w:ascii="Times New Roman" w:hAnsi="Times New Roman"/>
          <w:b/>
          <w:szCs w:val="24"/>
        </w:rPr>
        <w:t>B</w:t>
      </w:r>
      <w:r w:rsidRPr="00754A74">
        <w:rPr>
          <w:rFonts w:ascii="Times New Roman" w:hAnsi="Times New Roman"/>
          <w:b/>
          <w:szCs w:val="24"/>
        </w:rPr>
        <w:t xml:space="preserve">ased </w:t>
      </w:r>
      <w:r>
        <w:rPr>
          <w:rFonts w:ascii="Times New Roman" w:hAnsi="Times New Roman"/>
          <w:b/>
          <w:szCs w:val="24"/>
        </w:rPr>
        <w:t>I</w:t>
      </w:r>
      <w:r w:rsidRPr="00754A74">
        <w:rPr>
          <w:rFonts w:ascii="Times New Roman" w:hAnsi="Times New Roman"/>
          <w:b/>
          <w:szCs w:val="24"/>
        </w:rPr>
        <w:t xml:space="preserve">solation </w:t>
      </w:r>
      <w:r>
        <w:rPr>
          <w:rFonts w:ascii="Times New Roman" w:hAnsi="Times New Roman"/>
          <w:b/>
          <w:szCs w:val="24"/>
        </w:rPr>
        <w:t>P</w:t>
      </w:r>
      <w:r w:rsidRPr="00754A74">
        <w:rPr>
          <w:rFonts w:ascii="Times New Roman" w:hAnsi="Times New Roman"/>
          <w:b/>
          <w:szCs w:val="24"/>
        </w:rPr>
        <w:t>recautions: Comparison of Paper</w:t>
      </w:r>
      <w:r>
        <w:rPr>
          <w:rFonts w:ascii="Times New Roman" w:hAnsi="Times New Roman"/>
          <w:b/>
          <w:szCs w:val="24"/>
        </w:rPr>
        <w:t>-B</w:t>
      </w:r>
      <w:r w:rsidRPr="00754A74">
        <w:rPr>
          <w:rFonts w:ascii="Times New Roman" w:hAnsi="Times New Roman"/>
          <w:b/>
          <w:szCs w:val="24"/>
        </w:rPr>
        <w:t>ased and Electronic Data Collection</w:t>
      </w:r>
      <w:r w:rsidRPr="00754A74">
        <w:rPr>
          <w:rFonts w:ascii="Times New Roman" w:hAnsi="Times New Roman"/>
          <w:szCs w:val="24"/>
        </w:rPr>
        <w:t xml:space="preserve"> </w:t>
      </w:r>
    </w:p>
    <w:p w:rsidR="00D55F26" w:rsidRPr="00754A74" w:rsidRDefault="00D55F26" w:rsidP="00A91BEF">
      <w:pPr>
        <w:pStyle w:val="ListParagraph"/>
        <w:spacing w:line="480" w:lineRule="auto"/>
        <w:jc w:val="center"/>
        <w:rPr>
          <w:rFonts w:ascii="Times New Roman" w:hAnsi="Times New Roman"/>
          <w:szCs w:val="24"/>
        </w:rPr>
      </w:pPr>
    </w:p>
    <w:p w:rsidR="00D55F26" w:rsidRPr="00754A74" w:rsidRDefault="00D55F26" w:rsidP="00A91BEF">
      <w:pPr>
        <w:spacing w:line="480" w:lineRule="auto"/>
        <w:rPr>
          <w:rFonts w:ascii="Times New Roman" w:hAnsi="Times New Roman"/>
          <w:b/>
          <w:szCs w:val="24"/>
        </w:rPr>
      </w:pPr>
      <w:r w:rsidRPr="00754A74">
        <w:rPr>
          <w:rFonts w:ascii="Times New Roman" w:hAnsi="Times New Roman"/>
          <w:b/>
          <w:szCs w:val="24"/>
        </w:rPr>
        <w:t>Authors:</w:t>
      </w:r>
    </w:p>
    <w:p w:rsidR="00D55F26" w:rsidRPr="00754A74" w:rsidRDefault="00D55F26" w:rsidP="00A91BEF">
      <w:pPr>
        <w:spacing w:line="480" w:lineRule="auto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szCs w:val="24"/>
        </w:rPr>
        <w:t>Barbara Ross, RN</w:t>
      </w:r>
      <w:r>
        <w:rPr>
          <w:rFonts w:ascii="Times New Roman" w:hAnsi="Times New Roman"/>
          <w:szCs w:val="24"/>
        </w:rPr>
        <w:t>,</w:t>
      </w:r>
      <w:r w:rsidRPr="00754A74">
        <w:rPr>
          <w:rFonts w:ascii="Times New Roman" w:hAnsi="Times New Roman"/>
          <w:szCs w:val="24"/>
        </w:rPr>
        <w:t xml:space="preserve"> BSN</w:t>
      </w:r>
      <w:r>
        <w:rPr>
          <w:rFonts w:ascii="Times New Roman" w:hAnsi="Times New Roman"/>
          <w:szCs w:val="24"/>
        </w:rPr>
        <w:t>,</w:t>
      </w:r>
      <w:r w:rsidRPr="00754A74">
        <w:rPr>
          <w:rFonts w:ascii="Times New Roman" w:hAnsi="Times New Roman"/>
          <w:szCs w:val="24"/>
        </w:rPr>
        <w:t xml:space="preserve"> CIC</w:t>
      </w:r>
      <w:r w:rsidRPr="00754A74">
        <w:rPr>
          <w:rFonts w:ascii="Times New Roman" w:hAnsi="Times New Roman"/>
          <w:szCs w:val="24"/>
          <w:vertAlign w:val="superscript"/>
        </w:rPr>
        <w:t>1</w:t>
      </w:r>
      <w:r w:rsidRPr="00110822">
        <w:rPr>
          <w:rFonts w:ascii="Times New Roman" w:hAnsi="Times New Roman"/>
          <w:szCs w:val="24"/>
        </w:rPr>
        <w:t>,</w:t>
      </w:r>
      <w:r w:rsidRPr="00754A74">
        <w:rPr>
          <w:rFonts w:ascii="Times New Roman" w:hAnsi="Times New Roman"/>
          <w:szCs w:val="24"/>
          <w:vertAlign w:val="superscript"/>
        </w:rPr>
        <w:t xml:space="preserve"> </w:t>
      </w:r>
      <w:r w:rsidRPr="00754A74">
        <w:rPr>
          <w:rFonts w:ascii="Times New Roman" w:hAnsi="Times New Roman"/>
          <w:szCs w:val="24"/>
        </w:rPr>
        <w:t>Melissa Marine, BS</w:t>
      </w:r>
      <w:r w:rsidRPr="00754A74">
        <w:rPr>
          <w:rFonts w:ascii="Times New Roman" w:hAnsi="Times New Roman"/>
          <w:szCs w:val="24"/>
          <w:vertAlign w:val="superscript"/>
        </w:rPr>
        <w:t xml:space="preserve"> 2</w:t>
      </w:r>
      <w:r w:rsidRPr="00754A74">
        <w:rPr>
          <w:rFonts w:ascii="Times New Roman" w:hAnsi="Times New Roman"/>
          <w:szCs w:val="24"/>
        </w:rPr>
        <w:t>, Mei Chou, MS</w:t>
      </w:r>
      <w:r w:rsidRPr="00754A74">
        <w:rPr>
          <w:rFonts w:ascii="Times New Roman" w:hAnsi="Times New Roman"/>
          <w:szCs w:val="24"/>
          <w:vertAlign w:val="superscript"/>
        </w:rPr>
        <w:t>2</w:t>
      </w:r>
      <w:r w:rsidRPr="00754A74">
        <w:rPr>
          <w:rFonts w:ascii="Times New Roman" w:hAnsi="Times New Roman"/>
          <w:szCs w:val="24"/>
        </w:rPr>
        <w:t>, Bevin Cohen, MPH</w:t>
      </w:r>
      <w:r w:rsidRPr="00754A74">
        <w:rPr>
          <w:rFonts w:ascii="Times New Roman" w:hAnsi="Times New Roman"/>
          <w:szCs w:val="24"/>
          <w:vertAlign w:val="superscript"/>
        </w:rPr>
        <w:t>2</w:t>
      </w:r>
      <w:r w:rsidRPr="00754A74">
        <w:rPr>
          <w:rFonts w:ascii="Times New Roman" w:hAnsi="Times New Roman"/>
          <w:szCs w:val="24"/>
        </w:rPr>
        <w:t>, Rohit Chaudhry, MS</w:t>
      </w:r>
      <w:r w:rsidRPr="00754A74">
        <w:rPr>
          <w:rFonts w:ascii="Times New Roman" w:hAnsi="Times New Roman"/>
          <w:szCs w:val="24"/>
          <w:vertAlign w:val="superscript"/>
        </w:rPr>
        <w:t>3</w:t>
      </w:r>
      <w:r w:rsidRPr="00754A74">
        <w:rPr>
          <w:rFonts w:ascii="Times New Roman" w:hAnsi="Times New Roman"/>
          <w:szCs w:val="24"/>
        </w:rPr>
        <w:t xml:space="preserve">, Elaine Larson, </w:t>
      </w:r>
      <w:r>
        <w:rPr>
          <w:rFonts w:ascii="Times New Roman" w:hAnsi="Times New Roman"/>
          <w:szCs w:val="24"/>
        </w:rPr>
        <w:t xml:space="preserve">RN, </w:t>
      </w:r>
      <w:r w:rsidRPr="00754A74">
        <w:rPr>
          <w:rFonts w:ascii="Times New Roman" w:hAnsi="Times New Roman"/>
          <w:szCs w:val="24"/>
        </w:rPr>
        <w:t>PhD</w:t>
      </w:r>
      <w:r>
        <w:rPr>
          <w:rFonts w:ascii="Times New Roman" w:hAnsi="Times New Roman"/>
          <w:szCs w:val="24"/>
        </w:rPr>
        <w:t xml:space="preserve">. </w:t>
      </w:r>
      <w:r w:rsidRPr="00754A74">
        <w:rPr>
          <w:rFonts w:ascii="Times New Roman" w:hAnsi="Times New Roman"/>
          <w:szCs w:val="24"/>
        </w:rPr>
        <w:t>CIC</w:t>
      </w:r>
      <w:r w:rsidRPr="00754A74">
        <w:rPr>
          <w:rFonts w:ascii="Times New Roman" w:hAnsi="Times New Roman"/>
          <w:szCs w:val="24"/>
          <w:vertAlign w:val="superscript"/>
        </w:rPr>
        <w:t>2</w:t>
      </w:r>
      <w:r w:rsidRPr="00754A74">
        <w:rPr>
          <w:rFonts w:ascii="Times New Roman" w:hAnsi="Times New Roman"/>
          <w:szCs w:val="24"/>
        </w:rPr>
        <w:t xml:space="preserve">, Timothy Landers, </w:t>
      </w:r>
      <w:r>
        <w:rPr>
          <w:rFonts w:ascii="Times New Roman" w:hAnsi="Times New Roman"/>
          <w:szCs w:val="24"/>
        </w:rPr>
        <w:t xml:space="preserve">RN, </w:t>
      </w:r>
      <w:r w:rsidRPr="00754A74">
        <w:rPr>
          <w:rFonts w:ascii="Times New Roman" w:hAnsi="Times New Roman"/>
          <w:szCs w:val="24"/>
        </w:rPr>
        <w:t>PhD</w:t>
      </w:r>
      <w:r w:rsidRPr="00754A74">
        <w:rPr>
          <w:rFonts w:ascii="Times New Roman" w:hAnsi="Times New Roman"/>
          <w:szCs w:val="24"/>
          <w:vertAlign w:val="superscript"/>
        </w:rPr>
        <w:t>2</w:t>
      </w:r>
      <w:r w:rsidRPr="00754A74">
        <w:rPr>
          <w:rFonts w:ascii="Times New Roman" w:hAnsi="Times New Roman"/>
          <w:szCs w:val="24"/>
        </w:rPr>
        <w:t>, Maryam Behta, PharmD</w:t>
      </w:r>
      <w:r w:rsidRPr="00754A74">
        <w:rPr>
          <w:rFonts w:ascii="Times New Roman" w:hAnsi="Times New Roman"/>
          <w:szCs w:val="24"/>
          <w:vertAlign w:val="superscript"/>
        </w:rPr>
        <w:t>4</w:t>
      </w:r>
    </w:p>
    <w:p w:rsidR="00D55F26" w:rsidRDefault="00D55F26" w:rsidP="00A91BEF">
      <w:pPr>
        <w:spacing w:line="360" w:lineRule="auto"/>
        <w:rPr>
          <w:rFonts w:ascii="Times New Roman" w:hAnsi="Times New Roman"/>
          <w:szCs w:val="24"/>
        </w:rPr>
      </w:pPr>
    </w:p>
    <w:p w:rsidR="00D55F26" w:rsidRPr="00754A74" w:rsidRDefault="00D55F26" w:rsidP="00A91BEF">
      <w:pPr>
        <w:spacing w:line="480" w:lineRule="auto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szCs w:val="24"/>
        </w:rPr>
        <w:t xml:space="preserve">1 Department of Infection Prevention and Control, </w:t>
      </w:r>
      <w:smartTag w:uri="urn:schemas-microsoft-com:office:smarttags" w:element="City">
        <w:r w:rsidRPr="00754A74">
          <w:rPr>
            <w:rFonts w:ascii="Times New Roman" w:hAnsi="Times New Roman"/>
            <w:szCs w:val="24"/>
          </w:rPr>
          <w:t>NewYork-Presbyterian Hospital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754A74">
          <w:rPr>
            <w:rFonts w:ascii="Times New Roman" w:hAnsi="Times New Roman"/>
            <w:szCs w:val="24"/>
          </w:rPr>
          <w:t>New York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754A74">
            <w:rPr>
              <w:rFonts w:ascii="Times New Roman" w:hAnsi="Times New Roman"/>
              <w:szCs w:val="24"/>
            </w:rPr>
            <w:t>New York</w:t>
          </w:r>
        </w:smartTag>
      </w:smartTag>
    </w:p>
    <w:p w:rsidR="00D55F26" w:rsidRPr="00754A74" w:rsidRDefault="00D55F26" w:rsidP="00A91BEF">
      <w:pPr>
        <w:spacing w:line="480" w:lineRule="auto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szCs w:val="24"/>
        </w:rPr>
        <w:t xml:space="preserve">2 </w:t>
      </w:r>
      <w:smartTag w:uri="urn:schemas-microsoft-com:office:smarttags" w:element="City">
        <w:r>
          <w:rPr>
            <w:rFonts w:ascii="Times New Roman" w:hAnsi="Times New Roman"/>
            <w:szCs w:val="24"/>
          </w:rPr>
          <w:t>Columbia</w:t>
        </w:r>
      </w:smartTag>
      <w:r>
        <w:rPr>
          <w:rFonts w:ascii="Times New Roman" w:hAnsi="Times New Roman"/>
          <w:szCs w:val="24"/>
        </w:rPr>
        <w:t xml:space="preserve"> University </w:t>
      </w:r>
      <w:smartTag w:uri="urn:schemas-microsoft-com:office:smarttags" w:element="City">
        <w:r w:rsidRPr="00754A74">
          <w:rPr>
            <w:rFonts w:ascii="Times New Roman" w:hAnsi="Times New Roman"/>
            <w:szCs w:val="24"/>
          </w:rPr>
          <w:t>School of Nursing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754A74">
          <w:rPr>
            <w:rFonts w:ascii="Times New Roman" w:hAnsi="Times New Roman"/>
            <w:szCs w:val="24"/>
          </w:rPr>
          <w:t>New York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754A74">
            <w:rPr>
              <w:rFonts w:ascii="Times New Roman" w:hAnsi="Times New Roman"/>
              <w:szCs w:val="24"/>
            </w:rPr>
            <w:t>New York</w:t>
          </w:r>
        </w:smartTag>
      </w:smartTag>
    </w:p>
    <w:p w:rsidR="00D55F26" w:rsidRPr="00754A74" w:rsidRDefault="00D55F26" w:rsidP="00A91BEF">
      <w:pPr>
        <w:spacing w:line="480" w:lineRule="auto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szCs w:val="24"/>
        </w:rPr>
        <w:t xml:space="preserve">3 Department of Biomedical Informatics, </w:t>
      </w:r>
      <w:smartTag w:uri="urn:schemas-microsoft-com:office:smarttags" w:element="City">
        <w:r w:rsidRPr="00754A74">
          <w:rPr>
            <w:rFonts w:ascii="Times New Roman" w:hAnsi="Times New Roman"/>
            <w:szCs w:val="24"/>
          </w:rPr>
          <w:t>Columbia University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754A74">
          <w:rPr>
            <w:rFonts w:ascii="Times New Roman" w:hAnsi="Times New Roman"/>
            <w:szCs w:val="24"/>
          </w:rPr>
          <w:t>New York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754A74">
            <w:rPr>
              <w:rFonts w:ascii="Times New Roman" w:hAnsi="Times New Roman"/>
              <w:szCs w:val="24"/>
            </w:rPr>
            <w:t>New York</w:t>
          </w:r>
        </w:smartTag>
      </w:smartTag>
    </w:p>
    <w:p w:rsidR="00D55F26" w:rsidRPr="00754A74" w:rsidRDefault="00D55F26" w:rsidP="00A91BEF">
      <w:pPr>
        <w:spacing w:line="480" w:lineRule="auto"/>
        <w:ind w:left="180" w:hanging="180"/>
        <w:rPr>
          <w:rFonts w:ascii="Times New Roman" w:hAnsi="Times New Roman"/>
          <w:szCs w:val="24"/>
        </w:rPr>
      </w:pPr>
      <w:r w:rsidRPr="00754A74">
        <w:rPr>
          <w:rFonts w:ascii="Times New Roman" w:hAnsi="Times New Roman"/>
          <w:szCs w:val="24"/>
        </w:rPr>
        <w:t>4 Department of Information Services - Business Solutions</w:t>
      </w:r>
      <w:r>
        <w:rPr>
          <w:rFonts w:ascii="Times New Roman" w:hAnsi="Times New Roman"/>
          <w:szCs w:val="24"/>
        </w:rPr>
        <w:t xml:space="preserve"> Group</w:t>
      </w:r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r w:rsidRPr="00754A74">
          <w:rPr>
            <w:rFonts w:ascii="Times New Roman" w:hAnsi="Times New Roman"/>
            <w:szCs w:val="24"/>
          </w:rPr>
          <w:t>NewYork-Presbyterian Hospital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754A74">
          <w:rPr>
            <w:rFonts w:ascii="Times New Roman" w:hAnsi="Times New Roman"/>
            <w:szCs w:val="24"/>
          </w:rPr>
          <w:t>New York</w:t>
        </w:r>
      </w:smartTag>
      <w:r w:rsidRPr="00754A74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754A74">
            <w:rPr>
              <w:rFonts w:ascii="Times New Roman" w:hAnsi="Times New Roman"/>
              <w:szCs w:val="24"/>
            </w:rPr>
            <w:t>New York</w:t>
          </w:r>
        </w:smartTag>
      </w:smartTag>
    </w:p>
    <w:p w:rsidR="00D55F26" w:rsidRPr="00142158" w:rsidRDefault="00D55F26" w:rsidP="00A91BEF">
      <w:pPr>
        <w:pStyle w:val="NoSpacing"/>
        <w:spacing w:line="360" w:lineRule="auto"/>
        <w:rPr>
          <w:rFonts w:ascii="Times New Roman" w:hAnsi="Times New Roman"/>
          <w:b/>
          <w:szCs w:val="24"/>
        </w:rPr>
      </w:pPr>
    </w:p>
    <w:p w:rsidR="00D55F26" w:rsidRPr="000E6F72" w:rsidRDefault="00D55F26" w:rsidP="00A91BEF">
      <w:pPr>
        <w:pStyle w:val="NoSpacing"/>
        <w:spacing w:line="480" w:lineRule="auto"/>
        <w:rPr>
          <w:rFonts w:ascii="Times New Roman" w:hAnsi="Times New Roman"/>
          <w:b/>
          <w:szCs w:val="24"/>
        </w:rPr>
      </w:pPr>
      <w:r w:rsidRPr="000E6F72">
        <w:rPr>
          <w:rFonts w:ascii="Times New Roman" w:hAnsi="Times New Roman"/>
          <w:b/>
          <w:szCs w:val="24"/>
        </w:rPr>
        <w:t>Address for Correspondence and Reprints</w:t>
      </w:r>
    </w:p>
    <w:p w:rsidR="00D55F26" w:rsidRDefault="00D55F26" w:rsidP="00A91BEF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Barbara Ross, New</w:t>
      </w:r>
      <w:r w:rsidRPr="00754A74">
        <w:rPr>
          <w:rFonts w:ascii="Times New Roman" w:hAnsi="Times New Roman"/>
          <w:szCs w:val="24"/>
        </w:rPr>
        <w:t>York</w:t>
      </w:r>
      <w:r>
        <w:rPr>
          <w:rFonts w:ascii="Times New Roman" w:hAnsi="Times New Roman"/>
          <w:szCs w:val="24"/>
        </w:rPr>
        <w:t>-</w:t>
      </w:r>
      <w:r w:rsidRPr="00754A74">
        <w:rPr>
          <w:rFonts w:ascii="Times New Roman" w:hAnsi="Times New Roman"/>
          <w:szCs w:val="24"/>
        </w:rPr>
        <w:t>Presbyterian Hospital</w:t>
      </w:r>
      <w:r>
        <w:rPr>
          <w:rFonts w:ascii="Times New Roman" w:hAnsi="Times New Roman"/>
          <w:szCs w:val="24"/>
        </w:rPr>
        <w:t>, 505 East 70</w:t>
      </w:r>
      <w:r w:rsidRPr="00754A7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Street, Starr 525, New York, New </w:t>
      </w:r>
      <w:smartTag w:uri="urn:schemas-microsoft-com:office:smarttags" w:element="State">
        <w:r>
          <w:rPr>
            <w:rFonts w:ascii="Times New Roman" w:hAnsi="Times New Roman"/>
            <w:szCs w:val="24"/>
          </w:rPr>
          <w:t>York</w:t>
        </w:r>
      </w:smartTag>
      <w:r>
        <w:rPr>
          <w:rFonts w:ascii="Times New Roman" w:hAnsi="Times New Roman"/>
          <w:szCs w:val="24"/>
        </w:rPr>
        <w:t xml:space="preserve">, 10021. 212-746-1755 (bus), 212-362-6630 (home), </w:t>
      </w:r>
      <w:hyperlink r:id="rId7" w:history="1">
        <w:r w:rsidRPr="003D737D">
          <w:rPr>
            <w:rStyle w:val="Hyperlink"/>
            <w:rFonts w:ascii="Times New Roman" w:hAnsi="Times New Roman"/>
            <w:szCs w:val="24"/>
          </w:rPr>
          <w:t>bsimmons@nyp.org</w:t>
        </w:r>
      </w:hyperlink>
    </w:p>
    <w:p w:rsidR="00D55F26" w:rsidRDefault="00D55F26" w:rsidP="00A91BEF">
      <w:pPr>
        <w:spacing w:line="480" w:lineRule="auto"/>
        <w:rPr>
          <w:rFonts w:ascii="Times New Roman" w:hAnsi="Times New Roman"/>
          <w:b/>
          <w:szCs w:val="24"/>
        </w:rPr>
      </w:pPr>
    </w:p>
    <w:p w:rsidR="00D55F26" w:rsidRPr="00580767" w:rsidRDefault="00D55F26" w:rsidP="00A91BEF">
      <w:pPr>
        <w:spacing w:line="480" w:lineRule="auto"/>
        <w:rPr>
          <w:rFonts w:ascii="Times New Roman" w:hAnsi="Times New Roman"/>
          <w:szCs w:val="24"/>
        </w:rPr>
      </w:pPr>
      <w:r w:rsidRPr="00580767">
        <w:rPr>
          <w:rFonts w:ascii="Times New Roman" w:hAnsi="Times New Roman"/>
          <w:b/>
          <w:szCs w:val="24"/>
        </w:rPr>
        <w:t xml:space="preserve">Word Count: </w:t>
      </w:r>
      <w:r>
        <w:rPr>
          <w:rFonts w:ascii="Times New Roman" w:hAnsi="Times New Roman"/>
          <w:szCs w:val="24"/>
        </w:rPr>
        <w:t>2755</w:t>
      </w:r>
    </w:p>
    <w:p w:rsidR="00D55F26" w:rsidRDefault="00D55F26" w:rsidP="00A91BEF">
      <w:pPr>
        <w:pStyle w:val="ListParagraph"/>
        <w:spacing w:line="360" w:lineRule="auto"/>
        <w:ind w:left="0"/>
        <w:rPr>
          <w:rFonts w:ascii="Times New Roman" w:hAnsi="Times New Roman"/>
          <w:szCs w:val="24"/>
        </w:rPr>
      </w:pPr>
    </w:p>
    <w:p w:rsidR="00D55F26" w:rsidRPr="009B4149" w:rsidRDefault="00D55F26" w:rsidP="009B4149">
      <w:pPr>
        <w:pStyle w:val="ListParagraph"/>
        <w:spacing w:line="480" w:lineRule="auto"/>
        <w:ind w:left="0"/>
        <w:rPr>
          <w:rFonts w:ascii="Times New Roman" w:hAnsi="Times New Roman"/>
          <w:szCs w:val="24"/>
        </w:rPr>
      </w:pPr>
      <w:r w:rsidRPr="00142158">
        <w:rPr>
          <w:rFonts w:ascii="Times New Roman" w:hAnsi="Times New Roman"/>
          <w:b/>
        </w:rPr>
        <w:t>Keywords</w:t>
      </w:r>
      <w:r w:rsidRPr="00142158">
        <w:rPr>
          <w:rFonts w:ascii="Times New Roman" w:hAnsi="Times New Roman"/>
        </w:rPr>
        <w:t>: Isolation precautions; electronic surveillance; adherence; compliance</w:t>
      </w:r>
    </w:p>
    <w:sectPr w:rsidR="00D55F26" w:rsidRPr="009B4149" w:rsidSect="00970EE7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26" w:rsidRDefault="00D55F26">
      <w:r>
        <w:separator/>
      </w:r>
    </w:p>
  </w:endnote>
  <w:endnote w:type="continuationSeparator" w:id="1">
    <w:p w:rsidR="00D55F26" w:rsidRDefault="00D5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ENC F+ Adv P S 8183">
    <w:altName w:val="Adv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6" w:rsidRDefault="00D55F26" w:rsidP="00BA317E">
    <w:pPr>
      <w:pStyle w:val="Footer"/>
      <w:jc w:val="right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26" w:rsidRDefault="00D55F26">
      <w:r>
        <w:separator/>
      </w:r>
    </w:p>
  </w:footnote>
  <w:footnote w:type="continuationSeparator" w:id="1">
    <w:p w:rsidR="00D55F26" w:rsidRDefault="00D5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E50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1689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F7E5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64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BEE8F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F078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609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D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EC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26F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613A8"/>
    <w:multiLevelType w:val="multilevel"/>
    <w:tmpl w:val="6E82D9C6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D9957F2"/>
    <w:multiLevelType w:val="multilevel"/>
    <w:tmpl w:val="C3949768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EB31FEF"/>
    <w:multiLevelType w:val="hybridMultilevel"/>
    <w:tmpl w:val="73EC978C"/>
    <w:lvl w:ilvl="0" w:tplc="6BA65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86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8B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EC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A0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4B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ED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46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49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C54C09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6696BF8"/>
    <w:multiLevelType w:val="hybridMultilevel"/>
    <w:tmpl w:val="BA944B56"/>
    <w:lvl w:ilvl="0" w:tplc="99EEC2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44492">
      <w:start w:val="126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68A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5F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A76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E57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06A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A80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AC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EF0A6C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C120BEE"/>
    <w:multiLevelType w:val="hybridMultilevel"/>
    <w:tmpl w:val="DAC8B530"/>
    <w:lvl w:ilvl="0" w:tplc="827C6F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AC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03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E7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C0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69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C4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83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09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D619DA"/>
    <w:multiLevelType w:val="hybridMultilevel"/>
    <w:tmpl w:val="067660D4"/>
    <w:lvl w:ilvl="0" w:tplc="40A2D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65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66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43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24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2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69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12196"/>
    <w:multiLevelType w:val="hybridMultilevel"/>
    <w:tmpl w:val="3C8A02F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5CC1AFF"/>
    <w:multiLevelType w:val="multilevel"/>
    <w:tmpl w:val="1A52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9046B6"/>
    <w:multiLevelType w:val="hybridMultilevel"/>
    <w:tmpl w:val="CDEA02D0"/>
    <w:lvl w:ilvl="0" w:tplc="59188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290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AE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E1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C8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A3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AB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81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A3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8497A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5F1FEE"/>
    <w:multiLevelType w:val="hybridMultilevel"/>
    <w:tmpl w:val="1A523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35990"/>
    <w:multiLevelType w:val="hybridMultilevel"/>
    <w:tmpl w:val="54B88012"/>
    <w:lvl w:ilvl="0" w:tplc="D85AA2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02AC0">
      <w:start w:val="126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9B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E2E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E12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283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06B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AC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5A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31D23"/>
    <w:multiLevelType w:val="hybridMultilevel"/>
    <w:tmpl w:val="DB24882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7961664"/>
    <w:multiLevelType w:val="hybridMultilevel"/>
    <w:tmpl w:val="5FA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C45A5"/>
    <w:multiLevelType w:val="hybridMultilevel"/>
    <w:tmpl w:val="248C5E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DA2694"/>
    <w:multiLevelType w:val="hybridMultilevel"/>
    <w:tmpl w:val="72107124"/>
    <w:lvl w:ilvl="0" w:tplc="8DD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D27C5"/>
    <w:multiLevelType w:val="hybridMultilevel"/>
    <w:tmpl w:val="B71EB000"/>
    <w:lvl w:ilvl="0" w:tplc="3000F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D336E4"/>
    <w:multiLevelType w:val="hybridMultilevel"/>
    <w:tmpl w:val="5EC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6D46"/>
    <w:multiLevelType w:val="hybridMultilevel"/>
    <w:tmpl w:val="C922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C5348"/>
    <w:multiLevelType w:val="hybridMultilevel"/>
    <w:tmpl w:val="7DF6CF7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FB30A2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35A50AE"/>
    <w:multiLevelType w:val="hybridMultilevel"/>
    <w:tmpl w:val="C276D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3FF000C"/>
    <w:multiLevelType w:val="hybridMultilevel"/>
    <w:tmpl w:val="A1E44058"/>
    <w:lvl w:ilvl="0" w:tplc="E3282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A3EB6"/>
    <w:multiLevelType w:val="hybridMultilevel"/>
    <w:tmpl w:val="35D4978C"/>
    <w:lvl w:ilvl="0" w:tplc="82907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03D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EC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C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C9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E1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3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E4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64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0333A5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C0830DD"/>
    <w:multiLevelType w:val="hybridMultilevel"/>
    <w:tmpl w:val="8D3CCD54"/>
    <w:lvl w:ilvl="0" w:tplc="AFB06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A7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E3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42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6F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CB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E0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E2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27F03"/>
    <w:multiLevelType w:val="hybridMultilevel"/>
    <w:tmpl w:val="B00A02D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421F14"/>
    <w:multiLevelType w:val="hybridMultilevel"/>
    <w:tmpl w:val="09CADCA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F5571E8"/>
    <w:multiLevelType w:val="hybridMultilevel"/>
    <w:tmpl w:val="0E44B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7F27FE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3BD5DBF"/>
    <w:multiLevelType w:val="hybridMultilevel"/>
    <w:tmpl w:val="0CF4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D665D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6DF15CC"/>
    <w:multiLevelType w:val="multilevel"/>
    <w:tmpl w:val="36E67CCA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Roman"/>
      <w:lvlRestart w:val="0"/>
      <w:lvlText w:val="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770B3DC5"/>
    <w:multiLevelType w:val="hybridMultilevel"/>
    <w:tmpl w:val="E5801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05278F"/>
    <w:multiLevelType w:val="hybridMultilevel"/>
    <w:tmpl w:val="9CDE8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5901EB"/>
    <w:multiLevelType w:val="multilevel"/>
    <w:tmpl w:val="0409001D"/>
    <w:lvl w:ilvl="0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/>
      </w:rPr>
    </w:lvl>
  </w:abstractNum>
  <w:abstractNum w:abstractNumId="48">
    <w:nsid w:val="7E054B39"/>
    <w:multiLevelType w:val="hybridMultilevel"/>
    <w:tmpl w:val="091CE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44"/>
  </w:num>
  <w:num w:numId="4">
    <w:abstractNumId w:val="43"/>
  </w:num>
  <w:num w:numId="5">
    <w:abstractNumId w:val="32"/>
  </w:num>
  <w:num w:numId="6">
    <w:abstractNumId w:val="10"/>
  </w:num>
  <w:num w:numId="7">
    <w:abstractNumId w:val="15"/>
  </w:num>
  <w:num w:numId="8">
    <w:abstractNumId w:val="21"/>
  </w:num>
  <w:num w:numId="9">
    <w:abstractNumId w:val="34"/>
  </w:num>
  <w:num w:numId="10">
    <w:abstractNumId w:val="24"/>
  </w:num>
  <w:num w:numId="11">
    <w:abstractNumId w:val="39"/>
  </w:num>
  <w:num w:numId="12">
    <w:abstractNumId w:val="38"/>
  </w:num>
  <w:num w:numId="13">
    <w:abstractNumId w:val="31"/>
  </w:num>
  <w:num w:numId="14">
    <w:abstractNumId w:val="18"/>
  </w:num>
  <w:num w:numId="15">
    <w:abstractNumId w:val="33"/>
  </w:num>
  <w:num w:numId="16">
    <w:abstractNumId w:val="26"/>
  </w:num>
  <w:num w:numId="17">
    <w:abstractNumId w:val="46"/>
  </w:num>
  <w:num w:numId="18">
    <w:abstractNumId w:val="11"/>
  </w:num>
  <w:num w:numId="19">
    <w:abstractNumId w:val="27"/>
  </w:num>
  <w:num w:numId="20">
    <w:abstractNumId w:val="29"/>
  </w:num>
  <w:num w:numId="21">
    <w:abstractNumId w:val="40"/>
  </w:num>
  <w:num w:numId="22">
    <w:abstractNumId w:val="22"/>
  </w:num>
  <w:num w:numId="23">
    <w:abstractNumId w:val="13"/>
  </w:num>
  <w:num w:numId="24">
    <w:abstractNumId w:val="23"/>
  </w:num>
  <w:num w:numId="25">
    <w:abstractNumId w:val="37"/>
  </w:num>
  <w:num w:numId="26">
    <w:abstractNumId w:val="17"/>
  </w:num>
  <w:num w:numId="27">
    <w:abstractNumId w:val="20"/>
  </w:num>
  <w:num w:numId="28">
    <w:abstractNumId w:val="35"/>
  </w:num>
  <w:num w:numId="29">
    <w:abstractNumId w:val="14"/>
  </w:num>
  <w:num w:numId="30">
    <w:abstractNumId w:val="16"/>
  </w:num>
  <w:num w:numId="31">
    <w:abstractNumId w:val="12"/>
  </w:num>
  <w:num w:numId="32">
    <w:abstractNumId w:val="25"/>
  </w:num>
  <w:num w:numId="33">
    <w:abstractNumId w:val="30"/>
  </w:num>
  <w:num w:numId="34">
    <w:abstractNumId w:val="42"/>
  </w:num>
  <w:num w:numId="35">
    <w:abstractNumId w:val="47"/>
  </w:num>
  <w:num w:numId="36">
    <w:abstractNumId w:val="28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45"/>
  </w:num>
  <w:num w:numId="48">
    <w:abstractNumId w:val="4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9D9"/>
    <w:rsid w:val="000062A8"/>
    <w:rsid w:val="00006831"/>
    <w:rsid w:val="000079A0"/>
    <w:rsid w:val="0001233A"/>
    <w:rsid w:val="0001306A"/>
    <w:rsid w:val="000149AD"/>
    <w:rsid w:val="00016CFB"/>
    <w:rsid w:val="00017CBD"/>
    <w:rsid w:val="00026247"/>
    <w:rsid w:val="00026D07"/>
    <w:rsid w:val="0003097E"/>
    <w:rsid w:val="00032373"/>
    <w:rsid w:val="00033E13"/>
    <w:rsid w:val="00035B1F"/>
    <w:rsid w:val="000540EB"/>
    <w:rsid w:val="000669EF"/>
    <w:rsid w:val="000671AE"/>
    <w:rsid w:val="00071AC4"/>
    <w:rsid w:val="00072263"/>
    <w:rsid w:val="000762FC"/>
    <w:rsid w:val="00077C89"/>
    <w:rsid w:val="000936E2"/>
    <w:rsid w:val="000A053B"/>
    <w:rsid w:val="000A25B0"/>
    <w:rsid w:val="000A2840"/>
    <w:rsid w:val="000A41FF"/>
    <w:rsid w:val="000B1558"/>
    <w:rsid w:val="000B20C2"/>
    <w:rsid w:val="000B7DA3"/>
    <w:rsid w:val="000C0D72"/>
    <w:rsid w:val="000C1B8F"/>
    <w:rsid w:val="000C67D9"/>
    <w:rsid w:val="000D40D2"/>
    <w:rsid w:val="000D5C5C"/>
    <w:rsid w:val="000E4638"/>
    <w:rsid w:val="000E5ACE"/>
    <w:rsid w:val="000E6F72"/>
    <w:rsid w:val="000F2552"/>
    <w:rsid w:val="000F2CF7"/>
    <w:rsid w:val="001003A3"/>
    <w:rsid w:val="00100423"/>
    <w:rsid w:val="00104C92"/>
    <w:rsid w:val="00107B47"/>
    <w:rsid w:val="00110822"/>
    <w:rsid w:val="001166A2"/>
    <w:rsid w:val="00121247"/>
    <w:rsid w:val="00124580"/>
    <w:rsid w:val="00126B73"/>
    <w:rsid w:val="0013210C"/>
    <w:rsid w:val="00132E6F"/>
    <w:rsid w:val="00133A9A"/>
    <w:rsid w:val="00136103"/>
    <w:rsid w:val="00142158"/>
    <w:rsid w:val="00150753"/>
    <w:rsid w:val="00150B23"/>
    <w:rsid w:val="00152915"/>
    <w:rsid w:val="0015649E"/>
    <w:rsid w:val="0016313C"/>
    <w:rsid w:val="001632B4"/>
    <w:rsid w:val="00163C6F"/>
    <w:rsid w:val="00163EB3"/>
    <w:rsid w:val="00167816"/>
    <w:rsid w:val="001710D5"/>
    <w:rsid w:val="00181858"/>
    <w:rsid w:val="001820BB"/>
    <w:rsid w:val="00183AA6"/>
    <w:rsid w:val="00190B60"/>
    <w:rsid w:val="00192078"/>
    <w:rsid w:val="00192159"/>
    <w:rsid w:val="00192423"/>
    <w:rsid w:val="0019453C"/>
    <w:rsid w:val="001A0A78"/>
    <w:rsid w:val="001A20F8"/>
    <w:rsid w:val="001A27B4"/>
    <w:rsid w:val="001A52DB"/>
    <w:rsid w:val="001B42F5"/>
    <w:rsid w:val="001B7148"/>
    <w:rsid w:val="001B7B20"/>
    <w:rsid w:val="001C5061"/>
    <w:rsid w:val="001D3039"/>
    <w:rsid w:val="001D41BB"/>
    <w:rsid w:val="001D619B"/>
    <w:rsid w:val="001D6F8D"/>
    <w:rsid w:val="001D75A3"/>
    <w:rsid w:val="001E1F38"/>
    <w:rsid w:val="001E515B"/>
    <w:rsid w:val="001E5350"/>
    <w:rsid w:val="001E585F"/>
    <w:rsid w:val="001F1F6F"/>
    <w:rsid w:val="002032E7"/>
    <w:rsid w:val="00204F02"/>
    <w:rsid w:val="00211A82"/>
    <w:rsid w:val="0021405C"/>
    <w:rsid w:val="00215E80"/>
    <w:rsid w:val="002169B3"/>
    <w:rsid w:val="0022562A"/>
    <w:rsid w:val="00227852"/>
    <w:rsid w:val="00236875"/>
    <w:rsid w:val="00236D20"/>
    <w:rsid w:val="00242241"/>
    <w:rsid w:val="00246E86"/>
    <w:rsid w:val="002529DF"/>
    <w:rsid w:val="00252A77"/>
    <w:rsid w:val="0025488C"/>
    <w:rsid w:val="00263AF5"/>
    <w:rsid w:val="00270E82"/>
    <w:rsid w:val="002718B6"/>
    <w:rsid w:val="002734AD"/>
    <w:rsid w:val="002774A6"/>
    <w:rsid w:val="002774ED"/>
    <w:rsid w:val="00286470"/>
    <w:rsid w:val="00293123"/>
    <w:rsid w:val="0029459F"/>
    <w:rsid w:val="00295497"/>
    <w:rsid w:val="00296042"/>
    <w:rsid w:val="00296DE0"/>
    <w:rsid w:val="002A6F85"/>
    <w:rsid w:val="002A7EBB"/>
    <w:rsid w:val="002B308E"/>
    <w:rsid w:val="002B5436"/>
    <w:rsid w:val="002B5951"/>
    <w:rsid w:val="002B5978"/>
    <w:rsid w:val="002D11B3"/>
    <w:rsid w:val="002D2F25"/>
    <w:rsid w:val="002D3B46"/>
    <w:rsid w:val="002D5A79"/>
    <w:rsid w:val="002E27AD"/>
    <w:rsid w:val="002E2CCB"/>
    <w:rsid w:val="002E6185"/>
    <w:rsid w:val="002F29FF"/>
    <w:rsid w:val="002F5D2A"/>
    <w:rsid w:val="002F7238"/>
    <w:rsid w:val="00302986"/>
    <w:rsid w:val="00306513"/>
    <w:rsid w:val="003165BE"/>
    <w:rsid w:val="00317386"/>
    <w:rsid w:val="00317E86"/>
    <w:rsid w:val="00336183"/>
    <w:rsid w:val="00344D70"/>
    <w:rsid w:val="0035425C"/>
    <w:rsid w:val="00357D8B"/>
    <w:rsid w:val="00362D2F"/>
    <w:rsid w:val="00364264"/>
    <w:rsid w:val="00366FD9"/>
    <w:rsid w:val="003743EC"/>
    <w:rsid w:val="0037488A"/>
    <w:rsid w:val="00375E17"/>
    <w:rsid w:val="00376F37"/>
    <w:rsid w:val="00380A09"/>
    <w:rsid w:val="0038153E"/>
    <w:rsid w:val="00382F4B"/>
    <w:rsid w:val="00384ED2"/>
    <w:rsid w:val="003A37EA"/>
    <w:rsid w:val="003A524B"/>
    <w:rsid w:val="003A772D"/>
    <w:rsid w:val="003B1042"/>
    <w:rsid w:val="003B7BB4"/>
    <w:rsid w:val="003D04E4"/>
    <w:rsid w:val="003D3856"/>
    <w:rsid w:val="003D6B2C"/>
    <w:rsid w:val="003D737D"/>
    <w:rsid w:val="003E1BC4"/>
    <w:rsid w:val="003E7C88"/>
    <w:rsid w:val="003F5603"/>
    <w:rsid w:val="00407DB5"/>
    <w:rsid w:val="00412EBC"/>
    <w:rsid w:val="00422647"/>
    <w:rsid w:val="00424C72"/>
    <w:rsid w:val="00427E18"/>
    <w:rsid w:val="004356F6"/>
    <w:rsid w:val="00435F09"/>
    <w:rsid w:val="00435F2A"/>
    <w:rsid w:val="00436602"/>
    <w:rsid w:val="0043727D"/>
    <w:rsid w:val="00440620"/>
    <w:rsid w:val="00441887"/>
    <w:rsid w:val="00441FAF"/>
    <w:rsid w:val="00442067"/>
    <w:rsid w:val="00442E7C"/>
    <w:rsid w:val="00451D8F"/>
    <w:rsid w:val="00455F76"/>
    <w:rsid w:val="0046036D"/>
    <w:rsid w:val="00460988"/>
    <w:rsid w:val="00461719"/>
    <w:rsid w:val="00461838"/>
    <w:rsid w:val="00461EB9"/>
    <w:rsid w:val="004656E0"/>
    <w:rsid w:val="00466242"/>
    <w:rsid w:val="00473AFB"/>
    <w:rsid w:val="004807E1"/>
    <w:rsid w:val="004817DC"/>
    <w:rsid w:val="0048404E"/>
    <w:rsid w:val="00486900"/>
    <w:rsid w:val="00486915"/>
    <w:rsid w:val="0049110E"/>
    <w:rsid w:val="0049173A"/>
    <w:rsid w:val="00495F6F"/>
    <w:rsid w:val="004A245C"/>
    <w:rsid w:val="004A5CCE"/>
    <w:rsid w:val="004A70C8"/>
    <w:rsid w:val="004A7135"/>
    <w:rsid w:val="004B5AD6"/>
    <w:rsid w:val="004D2178"/>
    <w:rsid w:val="004D5B97"/>
    <w:rsid w:val="004E3E16"/>
    <w:rsid w:val="004E753B"/>
    <w:rsid w:val="004F0C49"/>
    <w:rsid w:val="004F1831"/>
    <w:rsid w:val="004F693A"/>
    <w:rsid w:val="005017BF"/>
    <w:rsid w:val="00503DC7"/>
    <w:rsid w:val="005057B9"/>
    <w:rsid w:val="00511DD8"/>
    <w:rsid w:val="00514E8D"/>
    <w:rsid w:val="00520CB0"/>
    <w:rsid w:val="00521A97"/>
    <w:rsid w:val="00526EFA"/>
    <w:rsid w:val="00527315"/>
    <w:rsid w:val="0053269D"/>
    <w:rsid w:val="00532C5D"/>
    <w:rsid w:val="00535F45"/>
    <w:rsid w:val="00537390"/>
    <w:rsid w:val="00540F5C"/>
    <w:rsid w:val="00542B87"/>
    <w:rsid w:val="005449C4"/>
    <w:rsid w:val="005459DA"/>
    <w:rsid w:val="00553A99"/>
    <w:rsid w:val="00556ED8"/>
    <w:rsid w:val="0056001C"/>
    <w:rsid w:val="00561D8C"/>
    <w:rsid w:val="00562B2A"/>
    <w:rsid w:val="005700B4"/>
    <w:rsid w:val="0057026D"/>
    <w:rsid w:val="0057290F"/>
    <w:rsid w:val="00576049"/>
    <w:rsid w:val="00580767"/>
    <w:rsid w:val="00585F6C"/>
    <w:rsid w:val="00586E45"/>
    <w:rsid w:val="005920B0"/>
    <w:rsid w:val="005A0A3D"/>
    <w:rsid w:val="005A2378"/>
    <w:rsid w:val="005A3230"/>
    <w:rsid w:val="005A6264"/>
    <w:rsid w:val="005A767A"/>
    <w:rsid w:val="005C14C9"/>
    <w:rsid w:val="005C3AA9"/>
    <w:rsid w:val="005C6328"/>
    <w:rsid w:val="005D09C0"/>
    <w:rsid w:val="005D2E3A"/>
    <w:rsid w:val="005D535D"/>
    <w:rsid w:val="005D5AF5"/>
    <w:rsid w:val="005D5B23"/>
    <w:rsid w:val="005D6F54"/>
    <w:rsid w:val="005F00E6"/>
    <w:rsid w:val="005F0A18"/>
    <w:rsid w:val="005F297B"/>
    <w:rsid w:val="005F4947"/>
    <w:rsid w:val="005F6690"/>
    <w:rsid w:val="006010F5"/>
    <w:rsid w:val="00601A7A"/>
    <w:rsid w:val="00602E7A"/>
    <w:rsid w:val="00603104"/>
    <w:rsid w:val="00604F03"/>
    <w:rsid w:val="006061FD"/>
    <w:rsid w:val="0060648C"/>
    <w:rsid w:val="00607A33"/>
    <w:rsid w:val="00611E53"/>
    <w:rsid w:val="0061277A"/>
    <w:rsid w:val="00615ACA"/>
    <w:rsid w:val="0061656C"/>
    <w:rsid w:val="00625432"/>
    <w:rsid w:val="00626161"/>
    <w:rsid w:val="00626F36"/>
    <w:rsid w:val="00633AB4"/>
    <w:rsid w:val="0063461D"/>
    <w:rsid w:val="006351A8"/>
    <w:rsid w:val="00636BFC"/>
    <w:rsid w:val="006511DA"/>
    <w:rsid w:val="006523C9"/>
    <w:rsid w:val="00653ED2"/>
    <w:rsid w:val="00661ADA"/>
    <w:rsid w:val="00662A4E"/>
    <w:rsid w:val="00672106"/>
    <w:rsid w:val="00673CD8"/>
    <w:rsid w:val="0067657B"/>
    <w:rsid w:val="006777BA"/>
    <w:rsid w:val="006805B8"/>
    <w:rsid w:val="00681366"/>
    <w:rsid w:val="0068285F"/>
    <w:rsid w:val="00683A18"/>
    <w:rsid w:val="00691652"/>
    <w:rsid w:val="006945D8"/>
    <w:rsid w:val="00697C51"/>
    <w:rsid w:val="006A4E27"/>
    <w:rsid w:val="006A7F5A"/>
    <w:rsid w:val="006B230A"/>
    <w:rsid w:val="006C0472"/>
    <w:rsid w:val="006C6747"/>
    <w:rsid w:val="006C6C58"/>
    <w:rsid w:val="006C7C51"/>
    <w:rsid w:val="006D6FED"/>
    <w:rsid w:val="006D7111"/>
    <w:rsid w:val="006D7913"/>
    <w:rsid w:val="006E490E"/>
    <w:rsid w:val="006E78BB"/>
    <w:rsid w:val="006E7BDB"/>
    <w:rsid w:val="006F025E"/>
    <w:rsid w:val="006F4B2B"/>
    <w:rsid w:val="007041D2"/>
    <w:rsid w:val="007044AA"/>
    <w:rsid w:val="007050CE"/>
    <w:rsid w:val="0071684C"/>
    <w:rsid w:val="0072028A"/>
    <w:rsid w:val="00730AC7"/>
    <w:rsid w:val="0073101A"/>
    <w:rsid w:val="00734262"/>
    <w:rsid w:val="00754A74"/>
    <w:rsid w:val="00754DC4"/>
    <w:rsid w:val="00754FAE"/>
    <w:rsid w:val="00757D12"/>
    <w:rsid w:val="00762B7F"/>
    <w:rsid w:val="00763CAE"/>
    <w:rsid w:val="007668EF"/>
    <w:rsid w:val="00767AB6"/>
    <w:rsid w:val="00771E2F"/>
    <w:rsid w:val="007756E4"/>
    <w:rsid w:val="00777D88"/>
    <w:rsid w:val="00780982"/>
    <w:rsid w:val="00791CB6"/>
    <w:rsid w:val="00792376"/>
    <w:rsid w:val="00793897"/>
    <w:rsid w:val="007939D9"/>
    <w:rsid w:val="00796434"/>
    <w:rsid w:val="007A1F4B"/>
    <w:rsid w:val="007A42FF"/>
    <w:rsid w:val="007A7903"/>
    <w:rsid w:val="007B5C45"/>
    <w:rsid w:val="007B704B"/>
    <w:rsid w:val="007C7243"/>
    <w:rsid w:val="007D0457"/>
    <w:rsid w:val="007D402E"/>
    <w:rsid w:val="007D5E1D"/>
    <w:rsid w:val="007D7A90"/>
    <w:rsid w:val="007E37E2"/>
    <w:rsid w:val="007F1571"/>
    <w:rsid w:val="007F18A0"/>
    <w:rsid w:val="007F7899"/>
    <w:rsid w:val="00800562"/>
    <w:rsid w:val="00801E6B"/>
    <w:rsid w:val="00803E3A"/>
    <w:rsid w:val="00806607"/>
    <w:rsid w:val="00812D39"/>
    <w:rsid w:val="0082494B"/>
    <w:rsid w:val="00830556"/>
    <w:rsid w:val="0083117B"/>
    <w:rsid w:val="00835222"/>
    <w:rsid w:val="00835EA4"/>
    <w:rsid w:val="00840061"/>
    <w:rsid w:val="008402ED"/>
    <w:rsid w:val="00853455"/>
    <w:rsid w:val="00856B4A"/>
    <w:rsid w:val="00857788"/>
    <w:rsid w:val="0086256F"/>
    <w:rsid w:val="0086456A"/>
    <w:rsid w:val="00865FE3"/>
    <w:rsid w:val="00871B41"/>
    <w:rsid w:val="00872FA3"/>
    <w:rsid w:val="008757F5"/>
    <w:rsid w:val="00877409"/>
    <w:rsid w:val="00882784"/>
    <w:rsid w:val="008830ED"/>
    <w:rsid w:val="00883743"/>
    <w:rsid w:val="00887DE4"/>
    <w:rsid w:val="008932A9"/>
    <w:rsid w:val="00896637"/>
    <w:rsid w:val="008A0ED6"/>
    <w:rsid w:val="008A1A46"/>
    <w:rsid w:val="008A696E"/>
    <w:rsid w:val="008A7F97"/>
    <w:rsid w:val="008B2A54"/>
    <w:rsid w:val="008C34B5"/>
    <w:rsid w:val="008C3CD9"/>
    <w:rsid w:val="008C43EF"/>
    <w:rsid w:val="008C4DB4"/>
    <w:rsid w:val="008D2EBA"/>
    <w:rsid w:val="008D423C"/>
    <w:rsid w:val="008D49BE"/>
    <w:rsid w:val="008E5C57"/>
    <w:rsid w:val="00906889"/>
    <w:rsid w:val="0091024E"/>
    <w:rsid w:val="009118EB"/>
    <w:rsid w:val="0091355B"/>
    <w:rsid w:val="00914D75"/>
    <w:rsid w:val="009176EA"/>
    <w:rsid w:val="00921200"/>
    <w:rsid w:val="0092177C"/>
    <w:rsid w:val="00922792"/>
    <w:rsid w:val="00930D09"/>
    <w:rsid w:val="00932EC9"/>
    <w:rsid w:val="00935286"/>
    <w:rsid w:val="009360E5"/>
    <w:rsid w:val="00936581"/>
    <w:rsid w:val="009508F2"/>
    <w:rsid w:val="00962791"/>
    <w:rsid w:val="00967778"/>
    <w:rsid w:val="00970A59"/>
    <w:rsid w:val="00970BE7"/>
    <w:rsid w:val="00970EE7"/>
    <w:rsid w:val="00971260"/>
    <w:rsid w:val="00973963"/>
    <w:rsid w:val="009779A3"/>
    <w:rsid w:val="00980AFC"/>
    <w:rsid w:val="00984B00"/>
    <w:rsid w:val="00985E29"/>
    <w:rsid w:val="0099085A"/>
    <w:rsid w:val="00993F66"/>
    <w:rsid w:val="00997C89"/>
    <w:rsid w:val="00997E5C"/>
    <w:rsid w:val="009A2EBB"/>
    <w:rsid w:val="009B3149"/>
    <w:rsid w:val="009B3CC3"/>
    <w:rsid w:val="009B4149"/>
    <w:rsid w:val="009B420A"/>
    <w:rsid w:val="009B4CA8"/>
    <w:rsid w:val="009C364E"/>
    <w:rsid w:val="009C5120"/>
    <w:rsid w:val="009D03D5"/>
    <w:rsid w:val="009D2D24"/>
    <w:rsid w:val="009D7CB6"/>
    <w:rsid w:val="009E135C"/>
    <w:rsid w:val="009E1D3F"/>
    <w:rsid w:val="009E3881"/>
    <w:rsid w:val="009E57B1"/>
    <w:rsid w:val="009F0D34"/>
    <w:rsid w:val="009F0D94"/>
    <w:rsid w:val="009F511C"/>
    <w:rsid w:val="00A043F7"/>
    <w:rsid w:val="00A04898"/>
    <w:rsid w:val="00A07EA0"/>
    <w:rsid w:val="00A13E00"/>
    <w:rsid w:val="00A15EAF"/>
    <w:rsid w:val="00A1687D"/>
    <w:rsid w:val="00A27DD1"/>
    <w:rsid w:val="00A31D92"/>
    <w:rsid w:val="00A35DE6"/>
    <w:rsid w:val="00A426C9"/>
    <w:rsid w:val="00A46CD8"/>
    <w:rsid w:val="00A50184"/>
    <w:rsid w:val="00A50F85"/>
    <w:rsid w:val="00A51E65"/>
    <w:rsid w:val="00A52BB3"/>
    <w:rsid w:val="00A5353F"/>
    <w:rsid w:val="00A7218E"/>
    <w:rsid w:val="00A738EE"/>
    <w:rsid w:val="00A73D90"/>
    <w:rsid w:val="00A74AE6"/>
    <w:rsid w:val="00A91BEF"/>
    <w:rsid w:val="00A928DA"/>
    <w:rsid w:val="00A954B1"/>
    <w:rsid w:val="00AA1ABD"/>
    <w:rsid w:val="00AA242B"/>
    <w:rsid w:val="00AA2CB5"/>
    <w:rsid w:val="00AA47DF"/>
    <w:rsid w:val="00AA5981"/>
    <w:rsid w:val="00AA7A04"/>
    <w:rsid w:val="00AB795D"/>
    <w:rsid w:val="00AC23E8"/>
    <w:rsid w:val="00AC293F"/>
    <w:rsid w:val="00AC2B11"/>
    <w:rsid w:val="00AC3F6E"/>
    <w:rsid w:val="00AD6DA6"/>
    <w:rsid w:val="00AE33D8"/>
    <w:rsid w:val="00AE483C"/>
    <w:rsid w:val="00AE4901"/>
    <w:rsid w:val="00AF5224"/>
    <w:rsid w:val="00B00D29"/>
    <w:rsid w:val="00B012B3"/>
    <w:rsid w:val="00B01D82"/>
    <w:rsid w:val="00B04BFC"/>
    <w:rsid w:val="00B1006F"/>
    <w:rsid w:val="00B1135C"/>
    <w:rsid w:val="00B158C8"/>
    <w:rsid w:val="00B41868"/>
    <w:rsid w:val="00B435CA"/>
    <w:rsid w:val="00B54C94"/>
    <w:rsid w:val="00B55A3C"/>
    <w:rsid w:val="00B563BE"/>
    <w:rsid w:val="00B61117"/>
    <w:rsid w:val="00B623C2"/>
    <w:rsid w:val="00B6752D"/>
    <w:rsid w:val="00B708BB"/>
    <w:rsid w:val="00B72367"/>
    <w:rsid w:val="00B7430F"/>
    <w:rsid w:val="00B8025F"/>
    <w:rsid w:val="00B81451"/>
    <w:rsid w:val="00B84012"/>
    <w:rsid w:val="00B85B2D"/>
    <w:rsid w:val="00B85D19"/>
    <w:rsid w:val="00B928EC"/>
    <w:rsid w:val="00BA002B"/>
    <w:rsid w:val="00BA06E0"/>
    <w:rsid w:val="00BA317E"/>
    <w:rsid w:val="00BA31FA"/>
    <w:rsid w:val="00BA3363"/>
    <w:rsid w:val="00BA4588"/>
    <w:rsid w:val="00BA7712"/>
    <w:rsid w:val="00BB20E6"/>
    <w:rsid w:val="00BB46A8"/>
    <w:rsid w:val="00BB4BCF"/>
    <w:rsid w:val="00BB5845"/>
    <w:rsid w:val="00BB7FFC"/>
    <w:rsid w:val="00BC187E"/>
    <w:rsid w:val="00BC1F3D"/>
    <w:rsid w:val="00BC6057"/>
    <w:rsid w:val="00BC7193"/>
    <w:rsid w:val="00BC7684"/>
    <w:rsid w:val="00BE1517"/>
    <w:rsid w:val="00BE3BB6"/>
    <w:rsid w:val="00BE6C0F"/>
    <w:rsid w:val="00BF3F37"/>
    <w:rsid w:val="00BF411B"/>
    <w:rsid w:val="00C004F7"/>
    <w:rsid w:val="00C03665"/>
    <w:rsid w:val="00C048C9"/>
    <w:rsid w:val="00C0787B"/>
    <w:rsid w:val="00C128EA"/>
    <w:rsid w:val="00C23D1B"/>
    <w:rsid w:val="00C30BD6"/>
    <w:rsid w:val="00C36152"/>
    <w:rsid w:val="00C3684F"/>
    <w:rsid w:val="00C40067"/>
    <w:rsid w:val="00C42093"/>
    <w:rsid w:val="00C43CC1"/>
    <w:rsid w:val="00C44873"/>
    <w:rsid w:val="00C45214"/>
    <w:rsid w:val="00C46510"/>
    <w:rsid w:val="00C5467E"/>
    <w:rsid w:val="00C55F99"/>
    <w:rsid w:val="00C65CF9"/>
    <w:rsid w:val="00C66527"/>
    <w:rsid w:val="00C722E8"/>
    <w:rsid w:val="00C85D33"/>
    <w:rsid w:val="00C85DC7"/>
    <w:rsid w:val="00C90189"/>
    <w:rsid w:val="00C90CE6"/>
    <w:rsid w:val="00C97F59"/>
    <w:rsid w:val="00CA3935"/>
    <w:rsid w:val="00CB0E7E"/>
    <w:rsid w:val="00CC15B3"/>
    <w:rsid w:val="00CC3265"/>
    <w:rsid w:val="00CC6392"/>
    <w:rsid w:val="00CC77D9"/>
    <w:rsid w:val="00CD184B"/>
    <w:rsid w:val="00CD24AD"/>
    <w:rsid w:val="00CE269D"/>
    <w:rsid w:val="00CE494F"/>
    <w:rsid w:val="00CE4C13"/>
    <w:rsid w:val="00CE64FF"/>
    <w:rsid w:val="00CE65B9"/>
    <w:rsid w:val="00CE7834"/>
    <w:rsid w:val="00CF06F6"/>
    <w:rsid w:val="00CF12CE"/>
    <w:rsid w:val="00CF2144"/>
    <w:rsid w:val="00D028A9"/>
    <w:rsid w:val="00D112FF"/>
    <w:rsid w:val="00D11DD4"/>
    <w:rsid w:val="00D2341A"/>
    <w:rsid w:val="00D24E93"/>
    <w:rsid w:val="00D33CF8"/>
    <w:rsid w:val="00D3660B"/>
    <w:rsid w:val="00D4148E"/>
    <w:rsid w:val="00D44799"/>
    <w:rsid w:val="00D448E7"/>
    <w:rsid w:val="00D517D7"/>
    <w:rsid w:val="00D55F26"/>
    <w:rsid w:val="00D561AC"/>
    <w:rsid w:val="00D642CD"/>
    <w:rsid w:val="00D65A6C"/>
    <w:rsid w:val="00D7431E"/>
    <w:rsid w:val="00D75005"/>
    <w:rsid w:val="00D75D85"/>
    <w:rsid w:val="00D77BEE"/>
    <w:rsid w:val="00D83C17"/>
    <w:rsid w:val="00D83F7F"/>
    <w:rsid w:val="00D8443B"/>
    <w:rsid w:val="00D92BD5"/>
    <w:rsid w:val="00D979D9"/>
    <w:rsid w:val="00DA086C"/>
    <w:rsid w:val="00DA2C36"/>
    <w:rsid w:val="00DC1CDE"/>
    <w:rsid w:val="00DC3A94"/>
    <w:rsid w:val="00DE0145"/>
    <w:rsid w:val="00DE0F29"/>
    <w:rsid w:val="00DF4115"/>
    <w:rsid w:val="00DF49F8"/>
    <w:rsid w:val="00E003B4"/>
    <w:rsid w:val="00E07F8A"/>
    <w:rsid w:val="00E2090D"/>
    <w:rsid w:val="00E23341"/>
    <w:rsid w:val="00E24C2D"/>
    <w:rsid w:val="00E32C6E"/>
    <w:rsid w:val="00E3373D"/>
    <w:rsid w:val="00E36254"/>
    <w:rsid w:val="00E363A8"/>
    <w:rsid w:val="00E449C8"/>
    <w:rsid w:val="00E46252"/>
    <w:rsid w:val="00E4761D"/>
    <w:rsid w:val="00E5178C"/>
    <w:rsid w:val="00E53E06"/>
    <w:rsid w:val="00E5605E"/>
    <w:rsid w:val="00E562BD"/>
    <w:rsid w:val="00E6745E"/>
    <w:rsid w:val="00E72C66"/>
    <w:rsid w:val="00E7540D"/>
    <w:rsid w:val="00E76720"/>
    <w:rsid w:val="00E94BD5"/>
    <w:rsid w:val="00E95B71"/>
    <w:rsid w:val="00E96ADA"/>
    <w:rsid w:val="00E97C34"/>
    <w:rsid w:val="00EA3591"/>
    <w:rsid w:val="00EA481E"/>
    <w:rsid w:val="00EA5557"/>
    <w:rsid w:val="00EB3635"/>
    <w:rsid w:val="00EB740E"/>
    <w:rsid w:val="00EC1A62"/>
    <w:rsid w:val="00EC34A1"/>
    <w:rsid w:val="00EC51CD"/>
    <w:rsid w:val="00EC68B8"/>
    <w:rsid w:val="00EC6FCB"/>
    <w:rsid w:val="00ED2D8A"/>
    <w:rsid w:val="00ED2DA1"/>
    <w:rsid w:val="00ED75CF"/>
    <w:rsid w:val="00ED7BFD"/>
    <w:rsid w:val="00EE5009"/>
    <w:rsid w:val="00EE62EF"/>
    <w:rsid w:val="00EF0C43"/>
    <w:rsid w:val="00EF23D2"/>
    <w:rsid w:val="00EF6B68"/>
    <w:rsid w:val="00F00CEA"/>
    <w:rsid w:val="00F02DA9"/>
    <w:rsid w:val="00F032A3"/>
    <w:rsid w:val="00F079B7"/>
    <w:rsid w:val="00F165E8"/>
    <w:rsid w:val="00F16FA4"/>
    <w:rsid w:val="00F17CA1"/>
    <w:rsid w:val="00F2134B"/>
    <w:rsid w:val="00F310DF"/>
    <w:rsid w:val="00F317D1"/>
    <w:rsid w:val="00F318CF"/>
    <w:rsid w:val="00F32EB5"/>
    <w:rsid w:val="00F35A49"/>
    <w:rsid w:val="00F37378"/>
    <w:rsid w:val="00F4227F"/>
    <w:rsid w:val="00F423B7"/>
    <w:rsid w:val="00F442A1"/>
    <w:rsid w:val="00F47ED6"/>
    <w:rsid w:val="00F50063"/>
    <w:rsid w:val="00F527D8"/>
    <w:rsid w:val="00F61735"/>
    <w:rsid w:val="00F64172"/>
    <w:rsid w:val="00F65F48"/>
    <w:rsid w:val="00F66800"/>
    <w:rsid w:val="00F737CD"/>
    <w:rsid w:val="00F82543"/>
    <w:rsid w:val="00F92085"/>
    <w:rsid w:val="00F92DD8"/>
    <w:rsid w:val="00F93DC4"/>
    <w:rsid w:val="00F94EFE"/>
    <w:rsid w:val="00F95C20"/>
    <w:rsid w:val="00FA2F94"/>
    <w:rsid w:val="00FA4067"/>
    <w:rsid w:val="00FA6214"/>
    <w:rsid w:val="00FA67EF"/>
    <w:rsid w:val="00FA7593"/>
    <w:rsid w:val="00FB0934"/>
    <w:rsid w:val="00FB2AAD"/>
    <w:rsid w:val="00FB502E"/>
    <w:rsid w:val="00FB5832"/>
    <w:rsid w:val="00FC03E6"/>
    <w:rsid w:val="00FC0BFF"/>
    <w:rsid w:val="00FC114A"/>
    <w:rsid w:val="00FC20C2"/>
    <w:rsid w:val="00FC674C"/>
    <w:rsid w:val="00FD0464"/>
    <w:rsid w:val="00FD26E2"/>
    <w:rsid w:val="00FD6218"/>
    <w:rsid w:val="00FD757E"/>
    <w:rsid w:val="00FD7834"/>
    <w:rsid w:val="00FE113B"/>
    <w:rsid w:val="00FE1CF8"/>
    <w:rsid w:val="00FE2ABC"/>
    <w:rsid w:val="00FE5346"/>
    <w:rsid w:val="00FE7836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D9"/>
    <w:rPr>
      <w:rFonts w:ascii="Calibri" w:hAnsi="Calibri"/>
      <w:sz w:val="24"/>
    </w:rPr>
  </w:style>
  <w:style w:type="paragraph" w:styleId="Heading2">
    <w:name w:val="heading 2"/>
    <w:basedOn w:val="Normal"/>
    <w:link w:val="Heading2Char"/>
    <w:uiPriority w:val="99"/>
    <w:qFormat/>
    <w:locked/>
    <w:rsid w:val="00D979D9"/>
    <w:pPr>
      <w:spacing w:before="100" w:beforeAutospacing="1" w:after="60"/>
      <w:outlineLvl w:val="1"/>
    </w:pPr>
    <w:rPr>
      <w:rFonts w:ascii="Verdana" w:hAnsi="Verdana"/>
      <w:b/>
      <w:bCs/>
      <w:color w:val="004092"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BB3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7939D9"/>
    <w:pPr>
      <w:ind w:left="720"/>
    </w:pPr>
  </w:style>
  <w:style w:type="paragraph" w:styleId="NoSpacing">
    <w:name w:val="No Spacing"/>
    <w:uiPriority w:val="99"/>
    <w:qFormat/>
    <w:rsid w:val="00F32EB5"/>
    <w:rPr>
      <w:rFonts w:ascii="Calibri" w:hAnsi="Calibri"/>
      <w:sz w:val="24"/>
    </w:rPr>
  </w:style>
  <w:style w:type="table" w:styleId="TableGrid">
    <w:name w:val="Table Grid"/>
    <w:basedOn w:val="TableNormal"/>
    <w:uiPriority w:val="99"/>
    <w:rsid w:val="00A46CD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E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6FC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E62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6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787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787B"/>
    <w:rPr>
      <w:b/>
      <w:bCs/>
    </w:rPr>
  </w:style>
  <w:style w:type="paragraph" w:styleId="Header">
    <w:name w:val="header"/>
    <w:basedOn w:val="Normal"/>
    <w:link w:val="HeaderChar"/>
    <w:uiPriority w:val="99"/>
    <w:rsid w:val="00BA31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87B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rsid w:val="00BA3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87B"/>
    <w:rPr>
      <w:rFonts w:ascii="Calibri" w:hAnsi="Calibri" w:cs="Times New Roman"/>
      <w:sz w:val="24"/>
    </w:rPr>
  </w:style>
  <w:style w:type="paragraph" w:customStyle="1" w:styleId="Default">
    <w:name w:val="Default"/>
    <w:uiPriority w:val="99"/>
    <w:rsid w:val="00AE33D8"/>
    <w:pPr>
      <w:autoSpaceDE w:val="0"/>
      <w:autoSpaceDN w:val="0"/>
      <w:adjustRightInd w:val="0"/>
    </w:pPr>
    <w:rPr>
      <w:rFonts w:ascii="LAENC F+ Adv P S 8183" w:hAnsi="LAENC F+ Adv P S 8183" w:cs="LAENC F+ Adv P S 8183"/>
      <w:color w:val="000000"/>
      <w:sz w:val="24"/>
      <w:szCs w:val="24"/>
    </w:rPr>
  </w:style>
  <w:style w:type="character" w:customStyle="1" w:styleId="referencetext1">
    <w:name w:val="referencetext1"/>
    <w:basedOn w:val="DefaultParagraphFont"/>
    <w:uiPriority w:val="99"/>
    <w:rsid w:val="00BC60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6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562A"/>
    <w:rPr>
      <w:rFonts w:ascii="Courier New" w:hAnsi="Courier New" w:cs="Courier New"/>
      <w:sz w:val="20"/>
      <w:szCs w:val="20"/>
    </w:rPr>
  </w:style>
  <w:style w:type="character" w:customStyle="1" w:styleId="sender">
    <w:name w:val="sender"/>
    <w:basedOn w:val="DefaultParagraphFont"/>
    <w:uiPriority w:val="99"/>
    <w:rsid w:val="006F4B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simmons@ny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153</Words>
  <Characters>877</Characters>
  <Application>Microsoft Office Outlook</Application>
  <DocSecurity>0</DocSecurity>
  <Lines>0</Lines>
  <Paragraphs>0</Paragraphs>
  <ScaleCrop>false</ScaleCrop>
  <Company>Columbia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Methods of measuring compliance with transmission-based isolation precautions: Comparison of Paper Based and Electronic Data Collection</dc:title>
  <dc:subject/>
  <dc:creator>Melissa Marine</dc:creator>
  <cp:keywords/>
  <dc:description/>
  <cp:lastModifiedBy>BSIMMONS</cp:lastModifiedBy>
  <cp:revision>3</cp:revision>
  <cp:lastPrinted>2010-08-18T20:01:00Z</cp:lastPrinted>
  <dcterms:created xsi:type="dcterms:W3CDTF">2011-01-27T17:34:00Z</dcterms:created>
  <dcterms:modified xsi:type="dcterms:W3CDTF">2011-01-27T17:35:00Z</dcterms:modified>
</cp:coreProperties>
</file>